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701A4">
      <w:r w:rsidRPr="001701A4">
        <w:rPr>
          <w:noProof/>
          <w:lang w:val="es-DO" w:eastAsia="es-DO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2507615</wp:posOffset>
            </wp:positionH>
            <wp:positionV relativeFrom="margin">
              <wp:posOffset>-590550</wp:posOffset>
            </wp:positionV>
            <wp:extent cx="882000" cy="882000"/>
            <wp:effectExtent l="0" t="0" r="0" b="0"/>
            <wp:wrapSquare wrapText="bothSides"/>
            <wp:docPr id="4" name="Imagen 4" descr="C:\Users\emontesdeoca\Desktop\Escudo Nacional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emontesdeoca\Desktop\Escudo Nacional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DDC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28.6pt;margin-top:-31.05pt;width:74.65pt;height:24.05pt;z-index:251698176;mso-position-horizontal-relative:text;mso-position-vertical-relative:text;mso-width-relative:margin;mso-height-relative:margin" filled="f" stroked="f">
            <v:textbox style="mso-next-textbox:#_x0000_s1046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EndPr>
                    <w:rPr>
                      <w:rStyle w:val="Style15"/>
                    </w:rPr>
                  </w:sdtEndPr>
                  <w:sdtContent>
                    <w:p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B22BC7"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</w:t>
                      </w:r>
                      <w:r w:rsidR="00D302ED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14</w:t>
                      </w:r>
                    </w:p>
                  </w:sdtContent>
                </w:sdt>
              </w:txbxContent>
            </v:textbox>
          </v:shape>
        </w:pict>
      </w:r>
      <w:r w:rsidR="00582DDC">
        <w:rPr>
          <w:noProof/>
          <w:lang w:eastAsia="es-ES"/>
        </w:rPr>
        <w:pict>
          <v:group id="_x0000_s1027" style="position:absolute;margin-left:373.8pt;margin-top:-46.05pt;width:115.15pt;height:87.1pt;z-index:251683840;mso-position-horizontal-relative:text;mso-position-vertical-relative:text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CE67A3" w:rsidRPr="00535962" w:rsidRDefault="00CA0E82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  <w:showingPlcHdr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535962" w:rsidRPr="00535962" w:rsidRDefault="006709BC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</w:p>
    <w:p w:rsidR="00535962" w:rsidRPr="00535962" w:rsidRDefault="00582DDC" w:rsidP="00535962">
      <w:bookmarkStart w:id="0" w:name="_GoBack"/>
      <w:bookmarkEnd w:id="0"/>
      <w:r>
        <w:rPr>
          <w:noProof/>
          <w:lang w:val="en-US" w:eastAsia="zh-TW"/>
        </w:rPr>
        <w:pict>
          <v:shape id="_x0000_s1036" type="#_x0000_t202" style="position:absolute;margin-left:380.7pt;margin-top:14.4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582DD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82DDC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4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E33C7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E33C7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AF441B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33C7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582DDC">
                    <w:fldChar w:fldCharType="begin"/>
                  </w:r>
                  <w:r w:rsidR="00582DDC">
                    <w:instrText xml:space="preserve"> NUMPAGES   \* MERGEFORMAT </w:instrText>
                  </w:r>
                  <w:r w:rsidR="00582DDC">
                    <w:fldChar w:fldCharType="separate"/>
                  </w:r>
                  <w:r w:rsidR="005E0181" w:rsidRPr="005E0181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582DDC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4.45pt;margin-top:2.1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582DD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A640BD" w:rsidRPr="00C66D08" w:rsidRDefault="00582D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16.7pt;margin-top:3.05pt;width:202.25pt;height:25.35pt;z-index:251695104;mso-width-relative:margin;mso-height-relative:margin" stroked="f">
            <v:textbox style="mso-next-textbox:#_x0000_s1042">
              <w:txbxContent>
                <w:p w:rsidR="00F7443C" w:rsidRPr="00D302ED" w:rsidRDefault="00D302ED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invitación a presentar ofertas</w:t>
                  </w:r>
                </w:p>
              </w:txbxContent>
            </v:textbox>
          </v:shape>
        </w:pict>
      </w:r>
    </w:p>
    <w:p w:rsidR="00A640BD" w:rsidRPr="00C66D08" w:rsidRDefault="00582D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sz w:val="28"/>
          <w:lang w:eastAsia="zh-TW"/>
        </w:rPr>
        <w:pict>
          <v:shape id="_x0000_s1041" type="#_x0000_t202" style="position:absolute;left:0;text-align:left;margin-left:17pt;margin-top:.85pt;width:404.4pt;height:23.35pt;z-index:251693056;mso-width-relative:margin;mso-height-relative:margin" stroked="f">
            <v:textbox style="mso-next-textbox:#_x0000_s1041">
              <w:txbxContent>
                <w:p w:rsidR="002E1412" w:rsidRPr="002E1412" w:rsidRDefault="00582DD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B22BC7">
                        <w:rPr>
                          <w:rStyle w:val="Style8"/>
                          <w:smallCaps/>
                          <w:sz w:val="22"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D302ED" w:rsidRDefault="00D302ED" w:rsidP="00D302ED">
      <w:pPr>
        <w:spacing w:after="0"/>
        <w:rPr>
          <w:rFonts w:ascii="Garamond" w:hAnsi="Garamond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  <w:r w:rsidRPr="00D302ED">
        <w:rPr>
          <w:rFonts w:eastAsia="Calibri"/>
          <w:sz w:val="22"/>
          <w:szCs w:val="22"/>
        </w:rPr>
        <w:t>Estimados Señores:</w:t>
      </w:r>
    </w:p>
    <w:sdt>
      <w:sdtPr>
        <w:rPr>
          <w:rStyle w:val="Style19"/>
        </w:rPr>
        <w:alias w:val="Indicar nombre"/>
        <w:tag w:val="Indicar nombre"/>
        <w:id w:val="8922300"/>
        <w:placeholder>
          <w:docPart w:val="6A027F2BD6B24CF5A8ACEBC74E73BDAD"/>
        </w:placeholder>
      </w:sdtPr>
      <w:sdtEndPr>
        <w:rPr>
          <w:rStyle w:val="Style19"/>
        </w:rPr>
      </w:sdtEndPr>
      <w:sdtContent>
        <w:p w:rsidR="00D302ED" w:rsidRPr="00D302ED" w:rsidRDefault="00D302ED" w:rsidP="00D302ED">
          <w:pPr>
            <w:spacing w:after="0"/>
            <w:jc w:val="both"/>
            <w:rPr>
              <w:rFonts w:eastAsia="Calibri"/>
              <w:sz w:val="22"/>
              <w:szCs w:val="22"/>
            </w:rPr>
          </w:pPr>
          <w:r w:rsidRPr="00D302ED">
            <w:rPr>
              <w:rStyle w:val="Style19"/>
              <w:rFonts w:eastAsia="Calibri"/>
            </w:rPr>
            <w:t>(Indicar nombre del Potencial proveedor)</w:t>
          </w:r>
        </w:p>
      </w:sdtContent>
    </w:sdt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582DDC" w:rsidP="00D302ED">
      <w:pPr>
        <w:spacing w:after="0"/>
        <w:jc w:val="both"/>
        <w:rPr>
          <w:rFonts w:eastAsia="Calibri"/>
          <w:sz w:val="22"/>
          <w:szCs w:val="22"/>
        </w:rPr>
      </w:pPr>
      <w:sdt>
        <w:sdtPr>
          <w:rPr>
            <w:rStyle w:val="Style19"/>
          </w:rPr>
          <w:alias w:val="Indicar Nombre Entidad Contratante"/>
          <w:tag w:val="Indicar Nombre Entidad Contratante"/>
          <w:id w:val="8922301"/>
          <w:placeholder>
            <w:docPart w:val="6A027F2BD6B24CF5A8ACEBC74E73BDAD"/>
          </w:placeholder>
        </w:sdtPr>
        <w:sdtEndPr>
          <w:rPr>
            <w:rStyle w:val="Style19"/>
          </w:rPr>
        </w:sdtEndPr>
        <w:sdtContent>
          <w:r w:rsidR="00D302ED" w:rsidRPr="00D302ED">
            <w:rPr>
              <w:rStyle w:val="Style19"/>
            </w:rPr>
            <w:t>(NOMBRE DE LA ENTIDAD CONTRATANTE)</w:t>
          </w:r>
        </w:sdtContent>
      </w:sdt>
      <w:r w:rsidR="00D302ED" w:rsidRPr="00D302ED">
        <w:rPr>
          <w:rFonts w:eastAsia="Calibri"/>
          <w:sz w:val="22"/>
          <w:szCs w:val="22"/>
        </w:rPr>
        <w:t>,</w:t>
      </w:r>
      <w:r w:rsidR="00D302ED" w:rsidRPr="00D302ED">
        <w:rPr>
          <w:rFonts w:eastAsia="Calibri"/>
          <w:b/>
          <w:sz w:val="22"/>
          <w:szCs w:val="22"/>
        </w:rPr>
        <w:t xml:space="preserve"> </w:t>
      </w:r>
      <w:r w:rsidR="00D302ED" w:rsidRPr="00D302ED">
        <w:rPr>
          <w:rFonts w:eastAsia="Calibri"/>
          <w:sz w:val="22"/>
          <w:szCs w:val="22"/>
        </w:rPr>
        <w:t xml:space="preserve">les invita a participar al procedimiento </w:t>
      </w:r>
      <w:r w:rsidR="00D302ED">
        <w:rPr>
          <w:sz w:val="22"/>
          <w:szCs w:val="22"/>
        </w:rPr>
        <w:t>de</w:t>
      </w:r>
      <w:r w:rsidR="00D302ED" w:rsidRPr="00D302ED">
        <w:rPr>
          <w:rFonts w:eastAsia="Calibri"/>
          <w:sz w:val="22"/>
          <w:szCs w:val="22"/>
        </w:rPr>
        <w:t xml:space="preserve"> </w:t>
      </w:r>
      <w:sdt>
        <w:sdtPr>
          <w:rPr>
            <w:rStyle w:val="Style19"/>
          </w:rPr>
          <w:alias w:val="Indicar Procedimiento de Selección"/>
          <w:tag w:val="Indicar Procedimiento de Selección"/>
          <w:id w:val="8922303"/>
          <w:placeholder>
            <w:docPart w:val="6A027F2BD6B24CF5A8ACEBC74E73BDAD"/>
          </w:placeholder>
        </w:sdtPr>
        <w:sdtEndPr>
          <w:rPr>
            <w:rStyle w:val="Style19"/>
          </w:rPr>
        </w:sdtEndPr>
        <w:sdtContent>
          <w:r w:rsidR="00D302ED" w:rsidRPr="00D302ED">
            <w:rPr>
              <w:rStyle w:val="Style19"/>
              <w:rFonts w:eastAsia="Calibri"/>
            </w:rPr>
            <w:t>(Indicar Procedimiento de Selección)</w:t>
          </w:r>
        </w:sdtContent>
      </w:sdt>
      <w:r w:rsidR="00D302ED" w:rsidRPr="00D302ED">
        <w:rPr>
          <w:rFonts w:eastAsia="Calibri"/>
          <w:sz w:val="22"/>
          <w:szCs w:val="22"/>
        </w:rPr>
        <w:t>, referencia No.</w:t>
      </w:r>
      <w:r w:rsidR="00D302ED" w:rsidRPr="00D302ED">
        <w:rPr>
          <w:rFonts w:eastAsia="Calibri"/>
          <w:b/>
          <w:sz w:val="22"/>
          <w:szCs w:val="22"/>
        </w:rPr>
        <w:t xml:space="preserve"> </w:t>
      </w:r>
      <w:sdt>
        <w:sdtPr>
          <w:rPr>
            <w:rStyle w:val="Style19"/>
          </w:rPr>
          <w:alias w:val="Indicar No. de referencia"/>
          <w:tag w:val="Indicar No. de referencia"/>
          <w:id w:val="8922304"/>
          <w:placeholder>
            <w:docPart w:val="6A027F2BD6B24CF5A8ACEBC74E73BDAD"/>
          </w:placeholder>
        </w:sdtPr>
        <w:sdtEndPr>
          <w:rPr>
            <w:rStyle w:val="Style19"/>
          </w:rPr>
        </w:sdtEndPr>
        <w:sdtContent>
          <w:r w:rsidR="00D302ED" w:rsidRPr="00D302ED">
            <w:rPr>
              <w:rStyle w:val="Style19"/>
              <w:rFonts w:eastAsia="Calibri"/>
            </w:rPr>
            <w:t>(Indicar referencia del Procedimiento)</w:t>
          </w:r>
        </w:sdtContent>
      </w:sdt>
      <w:r w:rsidR="00D302ED" w:rsidRPr="00D302ED">
        <w:rPr>
          <w:rFonts w:eastAsia="Calibri"/>
          <w:sz w:val="22"/>
          <w:szCs w:val="22"/>
        </w:rPr>
        <w:t xml:space="preserve">, a los fines de presentar su mejor Oferta para </w:t>
      </w:r>
      <w:sdt>
        <w:sdtPr>
          <w:rPr>
            <w:rStyle w:val="Style19"/>
          </w:rPr>
          <w:alias w:val="Indicar Objeto de contratación"/>
          <w:tag w:val="Indicar Objeto de contratación"/>
          <w:id w:val="8922305"/>
          <w:placeholder>
            <w:docPart w:val="6A027F2BD6B24CF5A8ACEBC74E73BDAD"/>
          </w:placeholder>
        </w:sdtPr>
        <w:sdtEndPr>
          <w:rPr>
            <w:rStyle w:val="Style19"/>
          </w:rPr>
        </w:sdtEndPr>
        <w:sdtContent>
          <w:r w:rsidR="00D302ED" w:rsidRPr="00FF1384">
            <w:rPr>
              <w:rStyle w:val="Style19"/>
              <w:rFonts w:eastAsia="Calibri"/>
            </w:rPr>
            <w:t>(Descripción resumida del objeto de la contratación)</w:t>
          </w:r>
        </w:sdtContent>
      </w:sdt>
      <w:r w:rsidR="00FF1384">
        <w:rPr>
          <w:sz w:val="22"/>
          <w:szCs w:val="22"/>
        </w:rPr>
        <w:t>.</w:t>
      </w: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  <w:r w:rsidRPr="00D302ED">
        <w:rPr>
          <w:rFonts w:eastAsia="Calibri"/>
          <w:sz w:val="22"/>
          <w:szCs w:val="22"/>
        </w:rPr>
        <w:t xml:space="preserve">La adjudicación se hará a favor del Oferente que presente la mejor propuesta y que cumpla con las especificaciones técnicas </w:t>
      </w:r>
      <w:r w:rsidRPr="00D302ED">
        <w:rPr>
          <w:rFonts w:eastAsia="Calibri"/>
          <w:b/>
          <w:sz w:val="22"/>
          <w:szCs w:val="22"/>
        </w:rPr>
        <w:t>anexas</w:t>
      </w:r>
      <w:r w:rsidRPr="00D302ED">
        <w:rPr>
          <w:rFonts w:eastAsia="Calibri"/>
          <w:sz w:val="22"/>
          <w:szCs w:val="22"/>
        </w:rPr>
        <w:t xml:space="preserve"> y sea calificada como la Oferta que más convenga a la satisfacción del interés general y el cumplimiento de los fines y cometidos de la administración conforme a la calidad y precio.</w:t>
      </w: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024A64" w:rsidRDefault="00D302ED" w:rsidP="00D302ED">
      <w:pPr>
        <w:spacing w:after="0"/>
        <w:jc w:val="both"/>
        <w:rPr>
          <w:rFonts w:eastAsia="Calibri"/>
          <w:sz w:val="22"/>
          <w:szCs w:val="22"/>
        </w:rPr>
      </w:pPr>
      <w:r w:rsidRPr="00D302ED">
        <w:rPr>
          <w:rFonts w:eastAsia="Calibri"/>
          <w:sz w:val="22"/>
          <w:szCs w:val="22"/>
        </w:rPr>
        <w:t xml:space="preserve">La presente invitación se hace de conformidad con los Artículos Nos. 16 y 17 de la Ley No. 340-06 de fecha Dieciocho (18) de Agosto del Dos Mil Seis (2006) sobre Compras y Contrataciones de Bienes, Servicios, Obras y Concesiones y su posterior modificación contenida en </w:t>
      </w:r>
      <w:smartTag w:uri="urn:schemas-microsoft-com:office:smarttags" w:element="PersonName">
        <w:smartTagPr>
          <w:attr w:name="ProductID" w:val="la Ley"/>
        </w:smartTagPr>
        <w:r w:rsidRPr="00D302ED">
          <w:rPr>
            <w:rFonts w:eastAsia="Calibri"/>
            <w:sz w:val="22"/>
            <w:szCs w:val="22"/>
          </w:rPr>
          <w:t>la Ley</w:t>
        </w:r>
      </w:smartTag>
      <w:r w:rsidRPr="00D302ED">
        <w:rPr>
          <w:rFonts w:eastAsia="Calibri"/>
          <w:sz w:val="22"/>
          <w:szCs w:val="22"/>
        </w:rPr>
        <w:t xml:space="preserve"> No. 449-06 de fecha Seis (6) de Diciembre del Dos Mil Seis (2006). </w:t>
      </w:r>
    </w:p>
    <w:p w:rsidR="00024A64" w:rsidRDefault="00024A64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  <w:r w:rsidRPr="00D302ED">
        <w:rPr>
          <w:rFonts w:eastAsia="Calibri"/>
          <w:sz w:val="22"/>
          <w:szCs w:val="22"/>
        </w:rPr>
        <w:t xml:space="preserve">La fecha límite para presentar su Oferta será el </w:t>
      </w:r>
      <w:sdt>
        <w:sdtPr>
          <w:rPr>
            <w:rStyle w:val="Style19"/>
          </w:rPr>
          <w:alias w:val="Indicar Fecha"/>
          <w:tag w:val="Indicar Fecha"/>
          <w:id w:val="8922310"/>
          <w:placeholder>
            <w:docPart w:val="6A027F2BD6B24CF5A8ACEBC74E73BDAD"/>
          </w:placeholder>
        </w:sdtPr>
        <w:sdtEndPr>
          <w:rPr>
            <w:rStyle w:val="Style19"/>
          </w:rPr>
        </w:sdtEndPr>
        <w:sdtContent>
          <w:r w:rsidRPr="00FF1384">
            <w:rPr>
              <w:rStyle w:val="Style19"/>
              <w:rFonts w:eastAsia="Calibri"/>
            </w:rPr>
            <w:t>(indicar fecha)</w:t>
          </w:r>
        </w:sdtContent>
      </w:sdt>
      <w:r w:rsidRPr="00D302ED">
        <w:rPr>
          <w:rFonts w:eastAsia="Calibri"/>
          <w:sz w:val="22"/>
          <w:szCs w:val="22"/>
        </w:rPr>
        <w:t xml:space="preserve"> hasta la/s </w:t>
      </w:r>
      <w:sdt>
        <w:sdtPr>
          <w:rPr>
            <w:rStyle w:val="Style19"/>
          </w:rPr>
          <w:alias w:val="Indicar Hora"/>
          <w:tag w:val="Indicar Hora"/>
          <w:id w:val="8922311"/>
          <w:placeholder>
            <w:docPart w:val="6A027F2BD6B24CF5A8ACEBC74E73BDAD"/>
          </w:placeholder>
        </w:sdtPr>
        <w:sdtEndPr>
          <w:rPr>
            <w:rStyle w:val="Style19"/>
          </w:rPr>
        </w:sdtEndPr>
        <w:sdtContent>
          <w:r w:rsidRPr="00E43C17">
            <w:rPr>
              <w:rStyle w:val="Style19"/>
              <w:rFonts w:eastAsia="Calibri"/>
            </w:rPr>
            <w:t>(</w:t>
          </w:r>
          <w:r w:rsidR="00FF1384" w:rsidRPr="00E43C17">
            <w:rPr>
              <w:rStyle w:val="Style19"/>
            </w:rPr>
            <w:t xml:space="preserve">indicar </w:t>
          </w:r>
          <w:r w:rsidR="00E43C17" w:rsidRPr="00E43C17">
            <w:rPr>
              <w:rStyle w:val="Style19"/>
            </w:rPr>
            <w:t>hora</w:t>
          </w:r>
          <w:r w:rsidRPr="00E43C17">
            <w:rPr>
              <w:rStyle w:val="Style19"/>
              <w:rFonts w:eastAsia="Calibri"/>
            </w:rPr>
            <w:t>)</w:t>
          </w:r>
        </w:sdtContent>
      </w:sdt>
      <w:r w:rsidRPr="00D302ED">
        <w:rPr>
          <w:rFonts w:eastAsia="Calibri"/>
          <w:sz w:val="22"/>
          <w:szCs w:val="22"/>
        </w:rPr>
        <w:t xml:space="preserve">. El Oferente deberá entregar su Oferta en </w:t>
      </w:r>
      <w:r w:rsidR="00CD2553">
        <w:rPr>
          <w:rFonts w:eastAsia="Calibri"/>
          <w:sz w:val="22"/>
          <w:szCs w:val="22"/>
        </w:rPr>
        <w:t>s</w:t>
      </w:r>
      <w:r w:rsidRPr="00D302ED">
        <w:rPr>
          <w:rFonts w:eastAsia="Calibri"/>
          <w:sz w:val="22"/>
          <w:szCs w:val="22"/>
        </w:rPr>
        <w:t>obr</w:t>
      </w:r>
      <w:r w:rsidR="00CD2553">
        <w:rPr>
          <w:sz w:val="22"/>
          <w:szCs w:val="22"/>
        </w:rPr>
        <w:t xml:space="preserve">es cerrados, </w:t>
      </w:r>
      <w:r w:rsidRPr="00D302ED">
        <w:rPr>
          <w:rFonts w:eastAsia="Calibri"/>
          <w:sz w:val="22"/>
          <w:szCs w:val="22"/>
        </w:rPr>
        <w:t xml:space="preserve">debidamente identificados con la siguiente información: </w:t>
      </w: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b/>
          <w:sz w:val="22"/>
          <w:szCs w:val="22"/>
          <w:lang w:val="es-ES_tradnl"/>
        </w:rPr>
      </w:pPr>
      <w:r w:rsidRPr="00D302ED">
        <w:rPr>
          <w:rFonts w:eastAsia="Calibri"/>
          <w:b/>
          <w:bCs/>
          <w:sz w:val="22"/>
          <w:szCs w:val="22"/>
        </w:rPr>
        <w:t>Nombre del Oferente/</w:t>
      </w:r>
      <w:r w:rsidR="00CD2553">
        <w:rPr>
          <w:rFonts w:eastAsia="Calibri"/>
          <w:b/>
          <w:bCs/>
          <w:sz w:val="22"/>
          <w:szCs w:val="22"/>
        </w:rPr>
        <w:t xml:space="preserve"> </w:t>
      </w:r>
      <w:r w:rsidRPr="00D302ED">
        <w:rPr>
          <w:rFonts w:eastAsia="Calibri"/>
          <w:b/>
          <w:bCs/>
          <w:sz w:val="22"/>
          <w:szCs w:val="22"/>
        </w:rPr>
        <w:t>Proponente</w:t>
      </w:r>
    </w:p>
    <w:p w:rsidR="00D302ED" w:rsidRPr="00D302ED" w:rsidRDefault="00E43C17" w:rsidP="00D302ED">
      <w:pPr>
        <w:spacing w:after="0"/>
        <w:jc w:val="both"/>
        <w:rPr>
          <w:rFonts w:eastAsia="Calibri"/>
          <w:b/>
          <w:sz w:val="22"/>
          <w:szCs w:val="22"/>
          <w:lang w:val="es-ES_tradnl"/>
        </w:rPr>
      </w:pPr>
      <w:r>
        <w:rPr>
          <w:b/>
          <w:bCs/>
          <w:sz w:val="22"/>
          <w:szCs w:val="22"/>
        </w:rPr>
        <w:t>Dirección</w:t>
      </w:r>
    </w:p>
    <w:p w:rsidR="00D302ED" w:rsidRPr="00D302ED" w:rsidRDefault="00E43C17" w:rsidP="00D302ED">
      <w:pPr>
        <w:spacing w:after="0"/>
        <w:jc w:val="both"/>
        <w:rPr>
          <w:rFonts w:eastAsia="Calibri"/>
          <w:b/>
          <w:sz w:val="22"/>
          <w:szCs w:val="22"/>
          <w:lang w:val="es-ES_tradnl"/>
        </w:rPr>
      </w:pPr>
      <w:r>
        <w:rPr>
          <w:b/>
          <w:bCs/>
          <w:sz w:val="22"/>
          <w:szCs w:val="22"/>
        </w:rPr>
        <w:t>Responsable del Procedimiento de Selección</w:t>
      </w:r>
    </w:p>
    <w:p w:rsidR="00D302ED" w:rsidRPr="00D302ED" w:rsidRDefault="00D302ED" w:rsidP="00D302ED">
      <w:pPr>
        <w:spacing w:after="0"/>
        <w:jc w:val="both"/>
        <w:rPr>
          <w:rFonts w:eastAsia="Calibri"/>
          <w:b/>
          <w:sz w:val="22"/>
          <w:szCs w:val="22"/>
        </w:rPr>
      </w:pPr>
      <w:r w:rsidRPr="00D302ED">
        <w:rPr>
          <w:rFonts w:eastAsia="Calibri"/>
          <w:b/>
          <w:sz w:val="22"/>
          <w:szCs w:val="22"/>
        </w:rPr>
        <w:t>N</w:t>
      </w:r>
      <w:r w:rsidR="00E43C17">
        <w:rPr>
          <w:b/>
          <w:sz w:val="22"/>
          <w:szCs w:val="22"/>
        </w:rPr>
        <w:t>ombre de la Entidad Contratante</w:t>
      </w:r>
    </w:p>
    <w:p w:rsidR="00D302ED" w:rsidRPr="00D302ED" w:rsidRDefault="00D302ED" w:rsidP="00D302ED">
      <w:pPr>
        <w:spacing w:after="0"/>
        <w:jc w:val="both"/>
        <w:rPr>
          <w:rFonts w:eastAsia="Calibri"/>
          <w:b/>
          <w:sz w:val="22"/>
          <w:szCs w:val="22"/>
          <w:lang w:val="es-ES_tradnl"/>
        </w:rPr>
      </w:pPr>
      <w:r w:rsidRPr="00D302ED">
        <w:rPr>
          <w:rFonts w:eastAsia="Calibri"/>
          <w:b/>
          <w:sz w:val="22"/>
          <w:szCs w:val="22"/>
        </w:rPr>
        <w:t>Presentación: Oferta Técnica/</w:t>
      </w:r>
      <w:r w:rsidR="00CD2553">
        <w:rPr>
          <w:rFonts w:eastAsia="Calibri"/>
          <w:b/>
          <w:sz w:val="22"/>
          <w:szCs w:val="22"/>
        </w:rPr>
        <w:t xml:space="preserve"> </w:t>
      </w:r>
      <w:r w:rsidRPr="00D302ED">
        <w:rPr>
          <w:rFonts w:eastAsia="Calibri"/>
          <w:b/>
          <w:sz w:val="22"/>
          <w:szCs w:val="22"/>
        </w:rPr>
        <w:t xml:space="preserve">Oferta Económica (Indicar según corresponda) </w:t>
      </w:r>
    </w:p>
    <w:p w:rsidR="00D302ED" w:rsidRPr="00D302ED" w:rsidRDefault="00D302ED" w:rsidP="00D302ED">
      <w:pPr>
        <w:spacing w:after="0"/>
        <w:jc w:val="both"/>
        <w:rPr>
          <w:rFonts w:eastAsia="Calibri"/>
          <w:b/>
          <w:sz w:val="22"/>
          <w:szCs w:val="22"/>
          <w:lang w:val="es-ES_tradnl"/>
        </w:rPr>
      </w:pPr>
      <w:r w:rsidRPr="00D302ED">
        <w:rPr>
          <w:rFonts w:eastAsia="Calibri"/>
          <w:b/>
          <w:sz w:val="22"/>
          <w:szCs w:val="22"/>
        </w:rPr>
        <w:t xml:space="preserve">Referencia del Procedimiento: </w:t>
      </w:r>
    </w:p>
    <w:p w:rsidR="00D302ED" w:rsidRPr="00D302ED" w:rsidRDefault="00D302ED" w:rsidP="00D302ED">
      <w:pPr>
        <w:spacing w:after="0"/>
        <w:jc w:val="both"/>
        <w:rPr>
          <w:rFonts w:eastAsia="Calibri"/>
          <w:b/>
          <w:sz w:val="22"/>
          <w:szCs w:val="22"/>
          <w:lang w:val="es-ES_tradnl"/>
        </w:rPr>
      </w:pPr>
      <w:r w:rsidRPr="00D302ED">
        <w:rPr>
          <w:rFonts w:eastAsia="Calibri"/>
          <w:b/>
          <w:bCs/>
          <w:sz w:val="22"/>
          <w:szCs w:val="22"/>
        </w:rPr>
        <w:t>“SOBRE A”/ “SOBRE B” (Según corresponda)</w:t>
      </w:r>
    </w:p>
    <w:p w:rsidR="00D302ED" w:rsidRDefault="00D302ED" w:rsidP="00D302ED">
      <w:pPr>
        <w:spacing w:after="0"/>
        <w:jc w:val="both"/>
        <w:rPr>
          <w:sz w:val="22"/>
          <w:szCs w:val="22"/>
        </w:rPr>
      </w:pPr>
      <w:r w:rsidRPr="00D302ED">
        <w:rPr>
          <w:rFonts w:eastAsia="Calibri"/>
          <w:b/>
          <w:bCs/>
          <w:sz w:val="22"/>
          <w:szCs w:val="22"/>
        </w:rPr>
        <w:t>NO ABRIR ANTES DE LAS _______(AM O PM) DEL DÍA______</w:t>
      </w:r>
      <w:r w:rsidRPr="00D302ED">
        <w:rPr>
          <w:rFonts w:eastAsia="Calibri"/>
          <w:sz w:val="22"/>
          <w:szCs w:val="22"/>
        </w:rPr>
        <w:t xml:space="preserve"> </w:t>
      </w:r>
    </w:p>
    <w:p w:rsidR="00CD2553" w:rsidRDefault="00CD2553" w:rsidP="00D302ED">
      <w:pPr>
        <w:spacing w:after="0"/>
        <w:jc w:val="both"/>
        <w:rPr>
          <w:sz w:val="22"/>
          <w:szCs w:val="22"/>
        </w:rPr>
      </w:pPr>
    </w:p>
    <w:p w:rsidR="00024A64" w:rsidRDefault="00024A64" w:rsidP="00D302ED">
      <w:pPr>
        <w:spacing w:after="0"/>
        <w:jc w:val="both"/>
        <w:rPr>
          <w:sz w:val="22"/>
          <w:szCs w:val="22"/>
        </w:rPr>
      </w:pPr>
    </w:p>
    <w:p w:rsidR="00024A64" w:rsidRDefault="00024A64" w:rsidP="00D302ED">
      <w:pPr>
        <w:spacing w:after="0"/>
        <w:jc w:val="both"/>
        <w:rPr>
          <w:sz w:val="22"/>
          <w:szCs w:val="22"/>
        </w:rPr>
      </w:pPr>
    </w:p>
    <w:p w:rsidR="00024A64" w:rsidRDefault="00024A64" w:rsidP="00D302ED">
      <w:pPr>
        <w:spacing w:after="0"/>
        <w:jc w:val="both"/>
        <w:rPr>
          <w:sz w:val="22"/>
          <w:szCs w:val="22"/>
        </w:rPr>
      </w:pPr>
    </w:p>
    <w:p w:rsidR="00024A64" w:rsidRDefault="00024A64" w:rsidP="00D302ED">
      <w:pPr>
        <w:spacing w:after="0"/>
        <w:jc w:val="both"/>
        <w:rPr>
          <w:sz w:val="22"/>
          <w:szCs w:val="22"/>
        </w:rPr>
      </w:pPr>
    </w:p>
    <w:p w:rsidR="00024A64" w:rsidRDefault="00024A64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CD2553" w:rsidRDefault="00CD2553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  <w:r w:rsidRPr="00D302ED">
        <w:rPr>
          <w:rFonts w:eastAsia="Calibri"/>
          <w:sz w:val="22"/>
          <w:szCs w:val="22"/>
        </w:rPr>
        <w:lastRenderedPageBreak/>
        <w:t xml:space="preserve">Los Oferentes presentarán su Oferta en moneda nacional (Pesos Dominicanos, RD$).  Asimismo deberán presentar </w:t>
      </w:r>
      <w:smartTag w:uri="urn:schemas-microsoft-com:office:smarttags" w:element="PersonName">
        <w:smartTagPr>
          <w:attr w:name="ProductID" w:val="la Garant￭a"/>
        </w:smartTagPr>
        <w:r w:rsidRPr="00D302ED">
          <w:rPr>
            <w:rFonts w:eastAsia="Calibri"/>
            <w:sz w:val="22"/>
            <w:szCs w:val="22"/>
          </w:rPr>
          <w:t>la Garantía</w:t>
        </w:r>
      </w:smartTag>
      <w:r w:rsidRPr="00D302ED">
        <w:rPr>
          <w:rFonts w:eastAsia="Calibri"/>
          <w:sz w:val="22"/>
          <w:szCs w:val="22"/>
        </w:rPr>
        <w:t xml:space="preserve"> de Seriedad de </w:t>
      </w:r>
      <w:smartTag w:uri="urn:schemas-microsoft-com:office:smarttags" w:element="PersonName">
        <w:smartTagPr>
          <w:attr w:name="ProductID" w:val="la Oferta"/>
        </w:smartTagPr>
        <w:r w:rsidRPr="00D302ED">
          <w:rPr>
            <w:rFonts w:eastAsia="Calibri"/>
            <w:sz w:val="22"/>
            <w:szCs w:val="22"/>
          </w:rPr>
          <w:t>la Oferta</w:t>
        </w:r>
      </w:smartTag>
      <w:r w:rsidRPr="00D302ED">
        <w:rPr>
          <w:rFonts w:eastAsia="Calibri"/>
          <w:sz w:val="22"/>
          <w:szCs w:val="22"/>
        </w:rPr>
        <w:t xml:space="preserve"> dentro del Sobre contentivo de la Oferta Económica “Sobre B”,</w:t>
      </w:r>
      <w:r w:rsidR="00024A64">
        <w:rPr>
          <w:rFonts w:eastAsia="Calibri"/>
          <w:sz w:val="22"/>
          <w:szCs w:val="22"/>
        </w:rPr>
        <w:t xml:space="preserve"> indicada en el Artículo No. 112</w:t>
      </w:r>
      <w:r w:rsidRPr="00D302ED">
        <w:rPr>
          <w:rFonts w:eastAsia="Calibri"/>
          <w:sz w:val="22"/>
          <w:szCs w:val="22"/>
        </w:rPr>
        <w:t xml:space="preserve"> literal a</w:t>
      </w:r>
      <w:r w:rsidR="00E43C17">
        <w:rPr>
          <w:sz w:val="22"/>
          <w:szCs w:val="22"/>
        </w:rPr>
        <w:t>)</w:t>
      </w:r>
      <w:r w:rsidRPr="00D302ED">
        <w:rPr>
          <w:rFonts w:eastAsia="Calibri"/>
          <w:sz w:val="22"/>
          <w:szCs w:val="22"/>
        </w:rPr>
        <w:t xml:space="preserve"> del Reglamento de Compras y Contrataciones aprobado mediante Decreto No. </w:t>
      </w:r>
      <w:r w:rsidR="00024A64">
        <w:rPr>
          <w:rFonts w:eastAsia="Calibri"/>
          <w:sz w:val="22"/>
          <w:szCs w:val="22"/>
        </w:rPr>
        <w:t>543-12</w:t>
      </w:r>
      <w:r w:rsidRPr="00D302ED">
        <w:rPr>
          <w:rFonts w:eastAsia="Calibri"/>
          <w:sz w:val="22"/>
          <w:szCs w:val="22"/>
        </w:rPr>
        <w:t xml:space="preserve"> </w:t>
      </w:r>
      <w:r w:rsidRPr="00D302ED">
        <w:rPr>
          <w:rFonts w:eastAsia="Calibri"/>
          <w:sz w:val="22"/>
          <w:szCs w:val="22"/>
          <w:lang w:val="es-ES_tradnl"/>
        </w:rPr>
        <w:t xml:space="preserve">de fecha </w:t>
      </w:r>
      <w:r w:rsidR="00024A64">
        <w:rPr>
          <w:rFonts w:eastAsia="Calibri"/>
          <w:sz w:val="22"/>
          <w:szCs w:val="22"/>
          <w:lang w:val="es-ES_tradnl"/>
        </w:rPr>
        <w:t>seis</w:t>
      </w:r>
      <w:r w:rsidRPr="00D302ED">
        <w:rPr>
          <w:rFonts w:eastAsia="Calibri"/>
          <w:sz w:val="22"/>
          <w:szCs w:val="22"/>
          <w:lang w:val="es-ES_tradnl"/>
        </w:rPr>
        <w:t xml:space="preserve"> (</w:t>
      </w:r>
      <w:r w:rsidR="00024A64">
        <w:rPr>
          <w:rFonts w:eastAsia="Calibri"/>
          <w:sz w:val="22"/>
          <w:szCs w:val="22"/>
          <w:lang w:val="es-ES_tradnl"/>
        </w:rPr>
        <w:t>6</w:t>
      </w:r>
      <w:r w:rsidRPr="00D302ED">
        <w:rPr>
          <w:rFonts w:eastAsia="Calibri"/>
          <w:sz w:val="22"/>
          <w:szCs w:val="22"/>
          <w:lang w:val="es-ES_tradnl"/>
        </w:rPr>
        <w:t xml:space="preserve">) de </w:t>
      </w:r>
      <w:r w:rsidR="00024A64">
        <w:rPr>
          <w:rFonts w:eastAsia="Calibri"/>
          <w:sz w:val="22"/>
          <w:szCs w:val="22"/>
          <w:lang w:val="es-ES_tradnl"/>
        </w:rPr>
        <w:t>septiembre</w:t>
      </w:r>
      <w:r w:rsidRPr="00D302ED">
        <w:rPr>
          <w:rFonts w:eastAsia="Calibri"/>
          <w:sz w:val="22"/>
          <w:szCs w:val="22"/>
          <w:lang w:val="es-ES_tradnl"/>
        </w:rPr>
        <w:t xml:space="preserve"> del 2</w:t>
      </w:r>
      <w:r w:rsidR="00024A64">
        <w:rPr>
          <w:rFonts w:eastAsia="Calibri"/>
          <w:sz w:val="22"/>
          <w:szCs w:val="22"/>
          <w:lang w:val="es-ES_tradnl"/>
        </w:rPr>
        <w:t>012</w:t>
      </w:r>
      <w:r w:rsidRPr="00D302ED">
        <w:rPr>
          <w:rFonts w:eastAsia="Calibri"/>
          <w:sz w:val="22"/>
          <w:szCs w:val="22"/>
          <w:lang w:val="es-ES_tradnl"/>
        </w:rPr>
        <w:t xml:space="preserve">, </w:t>
      </w:r>
      <w:r w:rsidRPr="00D302ED">
        <w:rPr>
          <w:rFonts w:eastAsia="Calibri"/>
          <w:sz w:val="22"/>
          <w:szCs w:val="22"/>
        </w:rPr>
        <w:t xml:space="preserve">consistente en una </w:t>
      </w:r>
      <w:sdt>
        <w:sdtPr>
          <w:rPr>
            <w:rStyle w:val="Style19"/>
          </w:rPr>
          <w:alias w:val="Indicar tipo de Garantia"/>
          <w:tag w:val="Indicar tipo de Garantia"/>
          <w:id w:val="8922314"/>
          <w:placeholder>
            <w:docPart w:val="6A027F2BD6B24CF5A8ACEBC74E73BDAD"/>
          </w:placeholder>
        </w:sdtPr>
        <w:sdtEndPr>
          <w:rPr>
            <w:rStyle w:val="Style19"/>
          </w:rPr>
        </w:sdtEndPr>
        <w:sdtContent>
          <w:r w:rsidRPr="00B65559">
            <w:rPr>
              <w:rStyle w:val="Style19"/>
              <w:rFonts w:eastAsia="Calibri"/>
            </w:rPr>
            <w:t>(</w:t>
          </w:r>
          <w:r w:rsidR="00B65559">
            <w:rPr>
              <w:rStyle w:val="Style19"/>
            </w:rPr>
            <w:t xml:space="preserve">Indicar </w:t>
          </w:r>
          <w:r w:rsidRPr="00B65559">
            <w:rPr>
              <w:rStyle w:val="Style19"/>
              <w:rFonts w:eastAsia="Calibri"/>
            </w:rPr>
            <w:t>tipo de g</w:t>
          </w:r>
          <w:r w:rsidR="00CD2553">
            <w:rPr>
              <w:rStyle w:val="Style19"/>
              <w:rFonts w:eastAsia="Calibri"/>
            </w:rPr>
            <w:t>arantía,  Bancaria o póliza de fianza</w:t>
          </w:r>
          <w:r w:rsidRPr="00B65559">
            <w:rPr>
              <w:rStyle w:val="Style19"/>
              <w:rFonts w:eastAsia="Calibri"/>
            </w:rPr>
            <w:t>)</w:t>
          </w:r>
        </w:sdtContent>
      </w:sdt>
      <w:r w:rsidR="00024A64">
        <w:rPr>
          <w:rFonts w:eastAsia="SimSun"/>
          <w:sz w:val="22"/>
          <w:szCs w:val="22"/>
          <w:lang w:val="es-MX"/>
        </w:rPr>
        <w:t>,  por un importe de un uno</w:t>
      </w:r>
      <w:r w:rsidRPr="00D302ED">
        <w:rPr>
          <w:rFonts w:eastAsia="SimSun"/>
          <w:sz w:val="22"/>
          <w:szCs w:val="22"/>
          <w:lang w:val="es-MX"/>
        </w:rPr>
        <w:t xml:space="preserve"> </w:t>
      </w:r>
      <w:r w:rsidR="00024A64">
        <w:rPr>
          <w:rFonts w:eastAsia="SimSun"/>
          <w:sz w:val="22"/>
          <w:szCs w:val="22"/>
          <w:lang w:val="es-MX"/>
        </w:rPr>
        <w:t>1</w:t>
      </w:r>
      <w:r w:rsidRPr="00D302ED">
        <w:rPr>
          <w:rFonts w:eastAsia="SimSun"/>
          <w:sz w:val="22"/>
          <w:szCs w:val="22"/>
          <w:lang w:val="es-MX"/>
        </w:rPr>
        <w:t>% del monto total de la oferta, a disposición de la Entidad Contratante. De no presentar dicha garantía, su Oferta quedará descalificada sin más trámite.</w:t>
      </w:r>
      <w:r w:rsidRPr="00D302ED">
        <w:rPr>
          <w:rFonts w:eastAsia="Calibri"/>
          <w:sz w:val="22"/>
          <w:szCs w:val="22"/>
        </w:rPr>
        <w:t xml:space="preserve"> </w:t>
      </w: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  <w:r w:rsidRPr="00E359E7">
        <w:rPr>
          <w:rFonts w:eastAsia="Calibri"/>
          <w:sz w:val="22"/>
          <w:szCs w:val="22"/>
        </w:rPr>
        <w:t xml:space="preserve">Los </w:t>
      </w:r>
      <w:r w:rsidR="00B65559" w:rsidRPr="00E359E7">
        <w:rPr>
          <w:sz w:val="22"/>
          <w:szCs w:val="22"/>
        </w:rPr>
        <w:t>Oferentes/Proponentes</w:t>
      </w:r>
      <w:r w:rsidRPr="00E359E7">
        <w:rPr>
          <w:rFonts w:eastAsia="Calibri"/>
          <w:sz w:val="22"/>
          <w:szCs w:val="22"/>
        </w:rPr>
        <w:t xml:space="preserve"> </w:t>
      </w:r>
      <w:r w:rsidR="00B65559" w:rsidRPr="00E359E7">
        <w:rPr>
          <w:sz w:val="22"/>
          <w:szCs w:val="22"/>
        </w:rPr>
        <w:t>deberán estar inscri</w:t>
      </w:r>
      <w:r w:rsidRPr="00E359E7">
        <w:rPr>
          <w:rFonts w:eastAsia="Calibri"/>
          <w:sz w:val="22"/>
          <w:szCs w:val="22"/>
        </w:rPr>
        <w:t xml:space="preserve">tos en el Registro de Proveedores del Estado administrado por la </w:t>
      </w:r>
      <w:r w:rsidRPr="00E359E7">
        <w:rPr>
          <w:rFonts w:eastAsia="Calibri"/>
          <w:b/>
          <w:sz w:val="22"/>
          <w:szCs w:val="22"/>
        </w:rPr>
        <w:t>DIRECCIÓN GENERAL DE CONTRATACIONES PÚBLICAS</w:t>
      </w:r>
      <w:r w:rsidR="00CD2553">
        <w:rPr>
          <w:rFonts w:eastAsia="Calibri"/>
          <w:b/>
          <w:sz w:val="22"/>
          <w:szCs w:val="22"/>
        </w:rPr>
        <w:t>.</w:t>
      </w:r>
    </w:p>
    <w:p w:rsidR="00D302ED" w:rsidRPr="00D302ED" w:rsidRDefault="00D302ED" w:rsidP="00D302ED">
      <w:pPr>
        <w:autoSpaceDE w:val="0"/>
        <w:autoSpaceDN w:val="0"/>
        <w:adjustRightInd w:val="0"/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582DDC" w:rsidP="00D302ED">
      <w:pPr>
        <w:autoSpaceDE w:val="0"/>
        <w:autoSpaceDN w:val="0"/>
        <w:adjustRightInd w:val="0"/>
        <w:spacing w:after="0"/>
        <w:jc w:val="both"/>
        <w:rPr>
          <w:rFonts w:eastAsia="Calibri"/>
          <w:sz w:val="22"/>
          <w:szCs w:val="22"/>
        </w:rPr>
      </w:pPr>
      <w:sdt>
        <w:sdtPr>
          <w:rPr>
            <w:rStyle w:val="Style19"/>
          </w:rPr>
          <w:alias w:val="Indicar Nombre Entidad Contratante"/>
          <w:tag w:val="Indicar Nombre Entidad Contratante"/>
          <w:id w:val="4383547"/>
          <w:placeholder>
            <w:docPart w:val="5F7B118F48EC4E719F311F13034F31FC"/>
          </w:placeholder>
        </w:sdtPr>
        <w:sdtEndPr>
          <w:rPr>
            <w:rStyle w:val="Style19"/>
          </w:rPr>
        </w:sdtEndPr>
        <w:sdtContent>
          <w:r w:rsidR="00EA542E" w:rsidRPr="00D302ED">
            <w:rPr>
              <w:rStyle w:val="Style19"/>
            </w:rPr>
            <w:t>(NOMBRE DE LA ENTIDAD CONTRATANTE)</w:t>
          </w:r>
        </w:sdtContent>
      </w:sdt>
      <w:r w:rsidR="00CD2553">
        <w:rPr>
          <w:rFonts w:eastAsia="Calibri"/>
          <w:sz w:val="22"/>
          <w:szCs w:val="22"/>
        </w:rPr>
        <w:t xml:space="preserve">, </w:t>
      </w:r>
      <w:r w:rsidR="00D302ED" w:rsidRPr="00D302ED">
        <w:rPr>
          <w:rFonts w:eastAsia="Calibri"/>
          <w:sz w:val="22"/>
          <w:szCs w:val="22"/>
        </w:rPr>
        <w:t xml:space="preserve">notificará dentro de un plazo de </w:t>
      </w:r>
      <w:r w:rsidR="00B65559">
        <w:rPr>
          <w:sz w:val="22"/>
          <w:szCs w:val="22"/>
        </w:rPr>
        <w:t>C</w:t>
      </w:r>
      <w:r w:rsidR="00D302ED" w:rsidRPr="00D302ED">
        <w:rPr>
          <w:rFonts w:eastAsia="Calibri"/>
          <w:sz w:val="22"/>
          <w:szCs w:val="22"/>
        </w:rPr>
        <w:t>inco (5) días hábiles a partir de la expedición del acto administrativo de adjudicación.</w:t>
      </w:r>
    </w:p>
    <w:p w:rsidR="00D302ED" w:rsidRDefault="00D302ED" w:rsidP="00D302ED">
      <w:pPr>
        <w:autoSpaceDE w:val="0"/>
        <w:autoSpaceDN w:val="0"/>
        <w:adjustRightInd w:val="0"/>
        <w:spacing w:after="0"/>
        <w:jc w:val="both"/>
        <w:rPr>
          <w:rFonts w:eastAsia="Calibri"/>
          <w:sz w:val="22"/>
          <w:szCs w:val="22"/>
        </w:rPr>
      </w:pPr>
    </w:p>
    <w:p w:rsidR="00437493" w:rsidRPr="00D302ED" w:rsidRDefault="00437493" w:rsidP="00D302ED">
      <w:pPr>
        <w:autoSpaceDE w:val="0"/>
        <w:autoSpaceDN w:val="0"/>
        <w:adjustRightInd w:val="0"/>
        <w:spacing w:after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Para cualquier consulta o aclaración, conforme al Cronograma de Actividades del Procedimiento de Referencia, los datos de contacto son los siguientes:</w:t>
      </w:r>
    </w:p>
    <w:p w:rsidR="00EA0C4C" w:rsidRPr="007D2F67" w:rsidRDefault="00437493" w:rsidP="00437493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2"/>
          <w:szCs w:val="22"/>
          <w:lang w:val="es-ES_tradnl"/>
        </w:rPr>
      </w:pPr>
      <w:r w:rsidRPr="007D2F67">
        <w:rPr>
          <w:rFonts w:eastAsia="Calibri"/>
          <w:b/>
          <w:sz w:val="22"/>
          <w:szCs w:val="22"/>
          <w:lang w:val="es-ES_tradnl"/>
        </w:rPr>
        <w:t>Nombre:</w:t>
      </w:r>
      <w:r w:rsidR="007D2F67" w:rsidRPr="007D2F67">
        <w:rPr>
          <w:rFonts w:eastAsia="Calibri"/>
          <w:b/>
          <w:sz w:val="22"/>
          <w:szCs w:val="22"/>
          <w:lang w:val="es-ES_tradnl"/>
        </w:rPr>
        <w:t xml:space="preserve"> </w:t>
      </w:r>
      <w:sdt>
        <w:sdtPr>
          <w:rPr>
            <w:rFonts w:eastAsia="Calibri"/>
            <w:sz w:val="22"/>
            <w:szCs w:val="22"/>
          </w:rPr>
          <w:id w:val="4383608"/>
          <w:placeholder>
            <w:docPart w:val="61C53B949A364F2DB88551A3BC088D1C"/>
          </w:placeholder>
        </w:sdtPr>
        <w:sdtEndPr/>
        <w:sdtContent>
          <w:r w:rsidR="007D2F67" w:rsidRPr="007D2F67">
            <w:rPr>
              <w:rFonts w:eastAsia="Calibri"/>
              <w:sz w:val="22"/>
              <w:szCs w:val="22"/>
            </w:rPr>
            <w:t>(Indicar Nombre)</w:t>
          </w:r>
        </w:sdtContent>
      </w:sdt>
    </w:p>
    <w:p w:rsidR="00437493" w:rsidRDefault="00437493" w:rsidP="00437493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Departamento</w:t>
      </w:r>
      <w:r w:rsidR="007D2F67">
        <w:rPr>
          <w:rFonts w:eastAsia="Calibri"/>
          <w:b/>
          <w:sz w:val="22"/>
          <w:szCs w:val="22"/>
        </w:rPr>
        <w:t>:</w:t>
      </w:r>
      <w:r w:rsidR="007D2F67" w:rsidRPr="007D2F67">
        <w:rPr>
          <w:rFonts w:eastAsia="Calibri"/>
          <w:b/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4383610"/>
          <w:placeholder>
            <w:docPart w:val="BE6435AA8DB748959A1833BEC766AEC4"/>
          </w:placeholder>
        </w:sdtPr>
        <w:sdtEndPr/>
        <w:sdtContent>
          <w:r w:rsidR="007D2F67" w:rsidRPr="007D2F67">
            <w:rPr>
              <w:rFonts w:eastAsia="Calibri"/>
              <w:sz w:val="22"/>
              <w:szCs w:val="22"/>
            </w:rPr>
            <w:t xml:space="preserve">(Indicar </w:t>
          </w:r>
          <w:r w:rsidR="007D2F67">
            <w:rPr>
              <w:rFonts w:eastAsia="Calibri"/>
              <w:sz w:val="22"/>
              <w:szCs w:val="22"/>
            </w:rPr>
            <w:t>Departamento</w:t>
          </w:r>
          <w:r w:rsidR="007D2F67" w:rsidRPr="007D2F67">
            <w:rPr>
              <w:rFonts w:eastAsia="Calibri"/>
              <w:sz w:val="22"/>
              <w:szCs w:val="22"/>
            </w:rPr>
            <w:t>)</w:t>
          </w:r>
        </w:sdtContent>
      </w:sdt>
    </w:p>
    <w:p w:rsidR="00437493" w:rsidRPr="00437493" w:rsidRDefault="00437493" w:rsidP="00437493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Nombre de la Entidad Contratante:</w:t>
      </w:r>
      <w:r w:rsidR="007D2F67" w:rsidRPr="007D2F67">
        <w:rPr>
          <w:rFonts w:eastAsia="Calibri"/>
          <w:b/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4383611"/>
          <w:placeholder>
            <w:docPart w:val="756BEAD0A0F842A7B45A22C889B94ACB"/>
          </w:placeholder>
        </w:sdtPr>
        <w:sdtEndPr/>
        <w:sdtContent>
          <w:r w:rsidR="007D2F67" w:rsidRPr="007D2F67">
            <w:rPr>
              <w:rFonts w:eastAsia="Calibri"/>
              <w:sz w:val="22"/>
              <w:szCs w:val="22"/>
            </w:rPr>
            <w:t xml:space="preserve">(Indicar </w:t>
          </w:r>
          <w:r w:rsidR="007D2F67">
            <w:rPr>
              <w:rFonts w:eastAsia="Calibri"/>
              <w:sz w:val="22"/>
              <w:szCs w:val="22"/>
            </w:rPr>
            <w:t>Entidad Contratante</w:t>
          </w:r>
          <w:r w:rsidR="007D2F67" w:rsidRPr="007D2F67">
            <w:rPr>
              <w:rFonts w:eastAsia="Calibri"/>
              <w:sz w:val="22"/>
              <w:szCs w:val="22"/>
            </w:rPr>
            <w:t>)</w:t>
          </w:r>
        </w:sdtContent>
      </w:sdt>
    </w:p>
    <w:p w:rsidR="00437493" w:rsidRDefault="00437493" w:rsidP="00437493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2"/>
          <w:szCs w:val="22"/>
        </w:rPr>
      </w:pPr>
      <w:r w:rsidRPr="00437493">
        <w:rPr>
          <w:rFonts w:eastAsia="Calibri"/>
          <w:b/>
          <w:sz w:val="22"/>
          <w:szCs w:val="22"/>
        </w:rPr>
        <w:t>Dirección:</w:t>
      </w:r>
      <w:r w:rsidR="007D2F67" w:rsidRPr="007D2F67">
        <w:rPr>
          <w:rFonts w:eastAsia="Calibri"/>
          <w:b/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4383612"/>
          <w:placeholder>
            <w:docPart w:val="87B4E687E91348599B23F1369E3112C4"/>
          </w:placeholder>
        </w:sdtPr>
        <w:sdtEndPr/>
        <w:sdtContent>
          <w:r w:rsidR="007D2F67" w:rsidRPr="007D2F67">
            <w:rPr>
              <w:rFonts w:eastAsia="Calibri"/>
              <w:sz w:val="22"/>
              <w:szCs w:val="22"/>
            </w:rPr>
            <w:t>(</w:t>
          </w:r>
          <w:r w:rsidR="007D2F67">
            <w:rPr>
              <w:rFonts w:eastAsia="Calibri"/>
              <w:sz w:val="22"/>
              <w:szCs w:val="22"/>
            </w:rPr>
            <w:t>Indicar Dirección</w:t>
          </w:r>
          <w:r w:rsidR="007D2F67" w:rsidRPr="007D2F67">
            <w:rPr>
              <w:rFonts w:eastAsia="Calibri"/>
              <w:sz w:val="22"/>
              <w:szCs w:val="22"/>
            </w:rPr>
            <w:t>)</w:t>
          </w:r>
        </w:sdtContent>
      </w:sdt>
    </w:p>
    <w:p w:rsidR="00437493" w:rsidRPr="00437493" w:rsidRDefault="00437493" w:rsidP="00437493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2"/>
          <w:szCs w:val="22"/>
        </w:rPr>
      </w:pPr>
      <w:r w:rsidRPr="00437493">
        <w:rPr>
          <w:rFonts w:eastAsia="Calibri"/>
          <w:b/>
          <w:sz w:val="22"/>
          <w:szCs w:val="22"/>
        </w:rPr>
        <w:t>Teléfono:</w:t>
      </w:r>
      <w:r w:rsidR="007D2F67" w:rsidRPr="007D2F67">
        <w:rPr>
          <w:rFonts w:eastAsia="Calibri"/>
          <w:b/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4383613"/>
          <w:placeholder>
            <w:docPart w:val="D2D0FEA01AC840F9ABED26668AE04687"/>
          </w:placeholder>
        </w:sdtPr>
        <w:sdtEndPr/>
        <w:sdtContent>
          <w:r w:rsidR="007D2F67" w:rsidRPr="007D2F67">
            <w:rPr>
              <w:rFonts w:eastAsia="Calibri"/>
              <w:sz w:val="22"/>
              <w:szCs w:val="22"/>
            </w:rPr>
            <w:t>(</w:t>
          </w:r>
          <w:r w:rsidR="007D2F67">
            <w:rPr>
              <w:rFonts w:eastAsia="Calibri"/>
              <w:sz w:val="22"/>
              <w:szCs w:val="22"/>
            </w:rPr>
            <w:t xml:space="preserve">Indicar </w:t>
          </w:r>
          <w:r w:rsidR="006365F4">
            <w:rPr>
              <w:rFonts w:eastAsia="Calibri"/>
              <w:sz w:val="22"/>
              <w:szCs w:val="22"/>
            </w:rPr>
            <w:t>Teléfono</w:t>
          </w:r>
          <w:r w:rsidR="007D2F67" w:rsidRPr="007D2F67">
            <w:rPr>
              <w:rFonts w:eastAsia="Calibri"/>
              <w:sz w:val="22"/>
              <w:szCs w:val="22"/>
            </w:rPr>
            <w:t>)</w:t>
          </w:r>
        </w:sdtContent>
      </w:sdt>
    </w:p>
    <w:p w:rsidR="00EA0C4C" w:rsidRPr="00437493" w:rsidRDefault="00437493" w:rsidP="00437493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2"/>
          <w:szCs w:val="22"/>
        </w:rPr>
      </w:pPr>
      <w:r w:rsidRPr="00437493">
        <w:rPr>
          <w:rFonts w:eastAsia="Calibri"/>
          <w:b/>
          <w:sz w:val="22"/>
          <w:szCs w:val="22"/>
        </w:rPr>
        <w:t>E</w:t>
      </w:r>
      <w:r w:rsidR="007D2F67">
        <w:rPr>
          <w:rFonts w:eastAsia="Calibri"/>
          <w:b/>
          <w:sz w:val="22"/>
          <w:szCs w:val="22"/>
        </w:rPr>
        <w:t>-</w:t>
      </w:r>
      <w:r w:rsidRPr="00437493">
        <w:rPr>
          <w:rFonts w:eastAsia="Calibri"/>
          <w:b/>
          <w:sz w:val="22"/>
          <w:szCs w:val="22"/>
        </w:rPr>
        <w:t>mail:</w:t>
      </w:r>
      <w:r w:rsidR="007D2F67" w:rsidRPr="007D2F67">
        <w:rPr>
          <w:rFonts w:eastAsia="Calibri"/>
          <w:b/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4383614"/>
          <w:placeholder>
            <w:docPart w:val="A7139ECC33764FD19C0C32BAACE2D851"/>
          </w:placeholder>
        </w:sdtPr>
        <w:sdtEndPr/>
        <w:sdtContent>
          <w:r w:rsidR="007D2F67" w:rsidRPr="007D2F67">
            <w:rPr>
              <w:rFonts w:eastAsia="Calibri"/>
              <w:sz w:val="22"/>
              <w:szCs w:val="22"/>
            </w:rPr>
            <w:t>(</w:t>
          </w:r>
          <w:r w:rsidR="007D2F67">
            <w:rPr>
              <w:rFonts w:eastAsia="Calibri"/>
              <w:sz w:val="22"/>
              <w:szCs w:val="22"/>
            </w:rPr>
            <w:t>Indicar E-mail</w:t>
          </w:r>
          <w:r w:rsidR="007D2F67" w:rsidRPr="007D2F67">
            <w:rPr>
              <w:rFonts w:eastAsia="Calibri"/>
              <w:sz w:val="22"/>
              <w:szCs w:val="22"/>
            </w:rPr>
            <w:t>)</w:t>
          </w:r>
        </w:sdtContent>
      </w:sdt>
    </w:p>
    <w:p w:rsidR="00EA0C4C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437493" w:rsidRDefault="00437493" w:rsidP="00EA0C4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437493" w:rsidRDefault="00437493" w:rsidP="00EA0C4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437493" w:rsidRDefault="00437493" w:rsidP="00EA0C4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437493" w:rsidRDefault="00437493" w:rsidP="00EA0C4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EA0C4C" w:rsidRPr="003277E4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  <w:r>
        <w:rPr>
          <w:bCs/>
          <w:color w:val="FF0000"/>
          <w:sz w:val="22"/>
          <w:szCs w:val="22"/>
          <w:lang w:val="es-DO"/>
        </w:rPr>
        <w:t>(</w:t>
      </w:r>
      <w:r w:rsidRPr="003277E4">
        <w:rPr>
          <w:bCs/>
          <w:color w:val="FF0000"/>
          <w:sz w:val="22"/>
          <w:szCs w:val="22"/>
          <w:lang w:val="es-DO"/>
        </w:rPr>
        <w:t>Nombre y Firma</w:t>
      </w:r>
      <w:r>
        <w:rPr>
          <w:bCs/>
          <w:color w:val="FF0000"/>
          <w:sz w:val="22"/>
          <w:szCs w:val="22"/>
          <w:lang w:val="es-DO"/>
        </w:rPr>
        <w:t>)</w:t>
      </w:r>
    </w:p>
    <w:p w:rsidR="00EA0C4C" w:rsidRPr="00890574" w:rsidRDefault="00EA0C4C" w:rsidP="00EA0C4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AD1D71" w:rsidRPr="003277E4" w:rsidRDefault="00AD1D71" w:rsidP="00AD1D7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  <w:r>
        <w:rPr>
          <w:bCs/>
          <w:color w:val="FF0000"/>
          <w:sz w:val="22"/>
          <w:szCs w:val="22"/>
          <w:lang w:val="es-DO"/>
        </w:rPr>
        <w:t>(Cargo de la Autoridad Competente)</w:t>
      </w:r>
    </w:p>
    <w:p w:rsidR="00EA0C4C" w:rsidRDefault="00EA0C4C" w:rsidP="00EA0C4C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EA0C4C" w:rsidRDefault="00EA0C4C" w:rsidP="00EA0C4C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437493" w:rsidRDefault="00437493" w:rsidP="00EA0C4C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B65559" w:rsidRPr="00EA0C4C" w:rsidRDefault="00B65559" w:rsidP="00D302ED">
      <w:pPr>
        <w:spacing w:after="0"/>
        <w:jc w:val="both"/>
        <w:rPr>
          <w:rFonts w:eastAsia="Calibri"/>
          <w:sz w:val="22"/>
          <w:szCs w:val="22"/>
          <w:lang w:val="es-ES_tradnl"/>
        </w:rPr>
      </w:pPr>
    </w:p>
    <w:p w:rsidR="00D302ED" w:rsidRPr="00D302ED" w:rsidRDefault="00CD2553" w:rsidP="00D302ED">
      <w:pPr>
        <w:spacing w:after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ANEXO</w:t>
      </w:r>
      <w:r w:rsidR="00D302ED" w:rsidRPr="00D302ED">
        <w:rPr>
          <w:rFonts w:eastAsia="Calibri"/>
          <w:b/>
          <w:sz w:val="22"/>
          <w:szCs w:val="22"/>
        </w:rPr>
        <w:t>:</w:t>
      </w:r>
      <w:r w:rsidR="00D302ED" w:rsidRPr="00D302ED">
        <w:rPr>
          <w:rFonts w:eastAsia="Calibri"/>
          <w:sz w:val="22"/>
          <w:szCs w:val="22"/>
        </w:rPr>
        <w:t xml:space="preserve"> </w:t>
      </w:r>
      <w:r w:rsidR="00B65559">
        <w:rPr>
          <w:sz w:val="22"/>
          <w:szCs w:val="22"/>
        </w:rPr>
        <w:t xml:space="preserve">Pliego de Condiciones </w:t>
      </w:r>
      <w:r w:rsidR="00401FE8">
        <w:rPr>
          <w:sz w:val="22"/>
          <w:szCs w:val="22"/>
        </w:rPr>
        <w:t>Específicas</w:t>
      </w:r>
      <w:r w:rsidR="00B65559">
        <w:rPr>
          <w:sz w:val="22"/>
          <w:szCs w:val="22"/>
        </w:rPr>
        <w:t xml:space="preserve"> o </w:t>
      </w:r>
      <w:r w:rsidR="00D302ED" w:rsidRPr="00D302ED">
        <w:rPr>
          <w:rFonts w:eastAsia="Calibri"/>
          <w:sz w:val="22"/>
          <w:szCs w:val="22"/>
        </w:rPr>
        <w:t>Especificaciones técnicas</w:t>
      </w:r>
      <w:r w:rsidR="00B65559">
        <w:rPr>
          <w:sz w:val="22"/>
          <w:szCs w:val="22"/>
        </w:rPr>
        <w:t>/ Fichas Técnicas o Términos de Referencia</w:t>
      </w:r>
      <w:r w:rsidR="00D302ED" w:rsidRPr="00D302ED">
        <w:rPr>
          <w:rFonts w:eastAsia="Calibri"/>
          <w:sz w:val="22"/>
          <w:szCs w:val="22"/>
        </w:rPr>
        <w:t xml:space="preserve"> y/o cualquier otra documentación que amerite el procedimiento de selección para que el Oferente pueda preparar su Oferta. </w:t>
      </w: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D302ED" w:rsidRPr="00D302ED" w:rsidRDefault="00D302ED" w:rsidP="00D302ED">
      <w:pPr>
        <w:spacing w:after="0"/>
        <w:jc w:val="both"/>
        <w:rPr>
          <w:rFonts w:eastAsia="Calibri"/>
          <w:sz w:val="22"/>
          <w:szCs w:val="22"/>
        </w:rPr>
      </w:pPr>
    </w:p>
    <w:p w:rsidR="00C22DBE" w:rsidRPr="00CD2553" w:rsidRDefault="00C22DBE" w:rsidP="00DC5EB3">
      <w:pPr>
        <w:rPr>
          <w:sz w:val="22"/>
          <w:szCs w:val="22"/>
        </w:rPr>
      </w:pPr>
    </w:p>
    <w:sectPr w:rsidR="00C22DBE" w:rsidRPr="00CD2553" w:rsidSect="00E43C17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5D" w:rsidRDefault="00A36E5D" w:rsidP="001007E7">
      <w:pPr>
        <w:spacing w:after="0" w:line="240" w:lineRule="auto"/>
      </w:pPr>
      <w:r>
        <w:separator/>
      </w:r>
    </w:p>
  </w:endnote>
  <w:endnote w:type="continuationSeparator" w:id="0">
    <w:p w:rsidR="00A36E5D" w:rsidRDefault="00A36E5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82DDC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.1pt;margin-top:-9.05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024A64">
                  <w:rPr>
                    <w:sz w:val="14"/>
                    <w:lang w:val="es-DO"/>
                  </w:rPr>
                  <w:t>UR.10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024A64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73.6pt;margin-top:-21.3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  <w:r w:rsidR="00CD2553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5356594</wp:posOffset>
          </wp:positionH>
          <wp:positionV relativeFrom="paragraph">
            <wp:posOffset>77116</wp:posOffset>
          </wp:positionV>
          <wp:extent cx="746494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4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5D" w:rsidRDefault="00A36E5D" w:rsidP="001007E7">
      <w:pPr>
        <w:spacing w:after="0" w:line="240" w:lineRule="auto"/>
      </w:pPr>
      <w:r>
        <w:separator/>
      </w:r>
    </w:p>
  </w:footnote>
  <w:footnote w:type="continuationSeparator" w:id="0">
    <w:p w:rsidR="00A36E5D" w:rsidRDefault="00A36E5D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559" w:rsidRDefault="00582DDC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9.2pt;margin-top:-.9pt;width:83.6pt;height:19.85pt;z-index:251665408;mso-width-relative:margin;mso-height-relative:margin" filled="f" stroked="f">
          <v:textbox style="mso-next-textbox:#_x0000_s2053">
            <w:txbxContent>
              <w:p w:rsidR="00B65559" w:rsidRPr="0026335F" w:rsidRDefault="00B65559" w:rsidP="00B6555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E33C7F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E33C7F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582DDC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E33C7F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582DDC">
                  <w:fldChar w:fldCharType="begin"/>
                </w:r>
                <w:r w:rsidR="00582DDC">
                  <w:instrText xml:space="preserve"> NU</w:instrText>
                </w:r>
                <w:r w:rsidR="00582DDC">
                  <w:instrText xml:space="preserve">MPAGES   \* MERGEFORMAT </w:instrText>
                </w:r>
                <w:r w:rsidR="00582DDC">
                  <w:fldChar w:fldCharType="separate"/>
                </w:r>
                <w:r w:rsidR="00582DDC" w:rsidRPr="00582DDC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582DDC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B09"/>
    <w:rsid w:val="00024A64"/>
    <w:rsid w:val="00034DD9"/>
    <w:rsid w:val="00036C91"/>
    <w:rsid w:val="00045479"/>
    <w:rsid w:val="001007E7"/>
    <w:rsid w:val="001020C0"/>
    <w:rsid w:val="00157600"/>
    <w:rsid w:val="001701A4"/>
    <w:rsid w:val="00170EC5"/>
    <w:rsid w:val="00181E8D"/>
    <w:rsid w:val="00194FF2"/>
    <w:rsid w:val="001A3F92"/>
    <w:rsid w:val="001F73A7"/>
    <w:rsid w:val="002009A7"/>
    <w:rsid w:val="00253DBA"/>
    <w:rsid w:val="0026335F"/>
    <w:rsid w:val="002817B8"/>
    <w:rsid w:val="00295BD4"/>
    <w:rsid w:val="002A7FEB"/>
    <w:rsid w:val="002E1412"/>
    <w:rsid w:val="00314023"/>
    <w:rsid w:val="00330358"/>
    <w:rsid w:val="003A6194"/>
    <w:rsid w:val="003E174A"/>
    <w:rsid w:val="003F7A25"/>
    <w:rsid w:val="00401FE8"/>
    <w:rsid w:val="0042490F"/>
    <w:rsid w:val="00437493"/>
    <w:rsid w:val="004379A6"/>
    <w:rsid w:val="00456C17"/>
    <w:rsid w:val="00466B9C"/>
    <w:rsid w:val="004D45A8"/>
    <w:rsid w:val="00535962"/>
    <w:rsid w:val="0057701E"/>
    <w:rsid w:val="00582DDC"/>
    <w:rsid w:val="005B4B30"/>
    <w:rsid w:val="005E0181"/>
    <w:rsid w:val="00611A07"/>
    <w:rsid w:val="006223CC"/>
    <w:rsid w:val="0062592A"/>
    <w:rsid w:val="00630306"/>
    <w:rsid w:val="006365F4"/>
    <w:rsid w:val="006506D0"/>
    <w:rsid w:val="00651E48"/>
    <w:rsid w:val="00666D56"/>
    <w:rsid w:val="006709BC"/>
    <w:rsid w:val="00674AF7"/>
    <w:rsid w:val="006C1D4E"/>
    <w:rsid w:val="006F567F"/>
    <w:rsid w:val="00700B09"/>
    <w:rsid w:val="00725091"/>
    <w:rsid w:val="00780880"/>
    <w:rsid w:val="00794115"/>
    <w:rsid w:val="007B6F6F"/>
    <w:rsid w:val="007D2F67"/>
    <w:rsid w:val="00820C9F"/>
    <w:rsid w:val="0082707E"/>
    <w:rsid w:val="008B3AE5"/>
    <w:rsid w:val="008C388B"/>
    <w:rsid w:val="008D0F3B"/>
    <w:rsid w:val="008E6CAF"/>
    <w:rsid w:val="009E4FD8"/>
    <w:rsid w:val="00A16099"/>
    <w:rsid w:val="00A256D1"/>
    <w:rsid w:val="00A36E5D"/>
    <w:rsid w:val="00A640BD"/>
    <w:rsid w:val="00A72F42"/>
    <w:rsid w:val="00A86FA8"/>
    <w:rsid w:val="00AD1D71"/>
    <w:rsid w:val="00AD7919"/>
    <w:rsid w:val="00AF173E"/>
    <w:rsid w:val="00AF441B"/>
    <w:rsid w:val="00B22BC7"/>
    <w:rsid w:val="00B25BD2"/>
    <w:rsid w:val="00B62EEF"/>
    <w:rsid w:val="00B65559"/>
    <w:rsid w:val="00B97165"/>
    <w:rsid w:val="00B97B51"/>
    <w:rsid w:val="00BA0007"/>
    <w:rsid w:val="00BB1D79"/>
    <w:rsid w:val="00BC1D0C"/>
    <w:rsid w:val="00BC61BD"/>
    <w:rsid w:val="00BD4906"/>
    <w:rsid w:val="00BE40BD"/>
    <w:rsid w:val="00C04A84"/>
    <w:rsid w:val="00C078CB"/>
    <w:rsid w:val="00C2265A"/>
    <w:rsid w:val="00C22DBE"/>
    <w:rsid w:val="00C5078F"/>
    <w:rsid w:val="00C66D08"/>
    <w:rsid w:val="00CA0E82"/>
    <w:rsid w:val="00CA164C"/>
    <w:rsid w:val="00CA4661"/>
    <w:rsid w:val="00CD2553"/>
    <w:rsid w:val="00CE67A3"/>
    <w:rsid w:val="00D24FA7"/>
    <w:rsid w:val="00D302ED"/>
    <w:rsid w:val="00D45A3E"/>
    <w:rsid w:val="00D64696"/>
    <w:rsid w:val="00D90D49"/>
    <w:rsid w:val="00DC5D96"/>
    <w:rsid w:val="00DC5EB3"/>
    <w:rsid w:val="00DD4F3E"/>
    <w:rsid w:val="00E05245"/>
    <w:rsid w:val="00E13E55"/>
    <w:rsid w:val="00E33C7F"/>
    <w:rsid w:val="00E359E7"/>
    <w:rsid w:val="00E43C17"/>
    <w:rsid w:val="00EA0C4C"/>
    <w:rsid w:val="00EA542E"/>
    <w:rsid w:val="00EA7406"/>
    <w:rsid w:val="00ED2FBC"/>
    <w:rsid w:val="00ED5F12"/>
    <w:rsid w:val="00EE1E7B"/>
    <w:rsid w:val="00F225BF"/>
    <w:rsid w:val="00F27E2A"/>
    <w:rsid w:val="00F53753"/>
    <w:rsid w:val="00F7167E"/>
    <w:rsid w:val="00F7443C"/>
    <w:rsid w:val="00F9504D"/>
    <w:rsid w:val="00FC2870"/>
    <w:rsid w:val="00FF138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."/>
  <w:listSeparator w:val=";"/>
  <w15:docId w15:val="{CFAAB5C2-B602-413C-B41F-02974AE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794115"/>
    <w:rPr>
      <w:rFonts w:ascii="Arial" w:hAnsi="Arial"/>
      <w:b/>
      <w:sz w:val="22"/>
    </w:rPr>
  </w:style>
  <w:style w:type="character" w:customStyle="1" w:styleId="Style20">
    <w:name w:val="Style20"/>
    <w:basedOn w:val="Fuentedeprrafopredeter"/>
    <w:uiPriority w:val="1"/>
    <w:rsid w:val="00D302ED"/>
    <w:rPr>
      <w:rFonts w:ascii="Arial" w:hAnsi="Arial"/>
      <w:sz w:val="22"/>
    </w:rPr>
  </w:style>
  <w:style w:type="character" w:customStyle="1" w:styleId="Style19">
    <w:name w:val="Style19"/>
    <w:basedOn w:val="Fuentedeprrafopredeter"/>
    <w:uiPriority w:val="1"/>
    <w:rsid w:val="00D302E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14-%20Invitaci&#243;n%20a%20presentar%20Ofert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027F2BD6B24CF5A8ACEBC74E73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8FDE-1F32-434B-B5DC-C3854A33841F}"/>
      </w:docPartPr>
      <w:docPartBody>
        <w:p w:rsidR="00D2788F" w:rsidRDefault="00871502">
          <w:pPr>
            <w:pStyle w:val="6A027F2BD6B24CF5A8ACEBC74E73BDAD"/>
          </w:pPr>
          <w:r w:rsidRPr="00AC7E2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7B118F48EC4E719F311F13034F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7300-A304-4358-AE5D-DC899DFE6CEB}"/>
      </w:docPartPr>
      <w:docPartBody>
        <w:p w:rsidR="00D2788F" w:rsidRDefault="00871502">
          <w:pPr>
            <w:pStyle w:val="5F7B118F48EC4E719F311F13034F31FC"/>
          </w:pPr>
          <w:r w:rsidRPr="00AC7E2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1C53B949A364F2DB88551A3BC08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6852-43FB-4F35-97FA-A9289652B6DD}"/>
      </w:docPartPr>
      <w:docPartBody>
        <w:p w:rsidR="00D2788F" w:rsidRDefault="00871502">
          <w:pPr>
            <w:pStyle w:val="61C53B949A364F2DB88551A3BC088D1C"/>
          </w:pPr>
          <w:r w:rsidRPr="006D6B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E6435AA8DB748959A1833BEC766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7763-FFD1-4523-ACDE-68CCB482F639}"/>
      </w:docPartPr>
      <w:docPartBody>
        <w:p w:rsidR="00D2788F" w:rsidRDefault="00871502">
          <w:pPr>
            <w:pStyle w:val="BE6435AA8DB748959A1833BEC766AEC4"/>
          </w:pPr>
          <w:r w:rsidRPr="006D6B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56BEAD0A0F842A7B45A22C889B9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A68F-87EF-418F-99D1-37BB3B5138A4}"/>
      </w:docPartPr>
      <w:docPartBody>
        <w:p w:rsidR="00D2788F" w:rsidRDefault="00871502">
          <w:pPr>
            <w:pStyle w:val="756BEAD0A0F842A7B45A22C889B94ACB"/>
          </w:pPr>
          <w:r w:rsidRPr="006D6B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7B4E687E91348599B23F1369E31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B3A2-8016-45A5-85F5-F161FDB91BED}"/>
      </w:docPartPr>
      <w:docPartBody>
        <w:p w:rsidR="00D2788F" w:rsidRDefault="00871502">
          <w:pPr>
            <w:pStyle w:val="87B4E687E91348599B23F1369E3112C4"/>
          </w:pPr>
          <w:r w:rsidRPr="006D6B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2D0FEA01AC840F9ABED26668AE0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D630-BAB8-4C89-B075-3FFD71C74555}"/>
      </w:docPartPr>
      <w:docPartBody>
        <w:p w:rsidR="00D2788F" w:rsidRDefault="00871502">
          <w:pPr>
            <w:pStyle w:val="D2D0FEA01AC840F9ABED26668AE04687"/>
          </w:pPr>
          <w:r w:rsidRPr="006D6B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7139ECC33764FD19C0C32BAACE2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3651-311E-4778-87C1-97C4A13035B0}"/>
      </w:docPartPr>
      <w:docPartBody>
        <w:p w:rsidR="00D2788F" w:rsidRDefault="00871502">
          <w:pPr>
            <w:pStyle w:val="A7139ECC33764FD19C0C32BAACE2D851"/>
          </w:pPr>
          <w:r w:rsidRPr="006D6B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1502"/>
    <w:rsid w:val="0051557C"/>
    <w:rsid w:val="00871502"/>
    <w:rsid w:val="00D2788F"/>
    <w:rsid w:val="00D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8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788F"/>
    <w:rPr>
      <w:color w:val="808080"/>
    </w:rPr>
  </w:style>
  <w:style w:type="paragraph" w:customStyle="1" w:styleId="6A027F2BD6B24CF5A8ACEBC74E73BDAD">
    <w:name w:val="6A027F2BD6B24CF5A8ACEBC74E73BDAD"/>
    <w:rsid w:val="00D2788F"/>
  </w:style>
  <w:style w:type="paragraph" w:customStyle="1" w:styleId="5F7B118F48EC4E719F311F13034F31FC">
    <w:name w:val="5F7B118F48EC4E719F311F13034F31FC"/>
    <w:rsid w:val="00D2788F"/>
  </w:style>
  <w:style w:type="paragraph" w:customStyle="1" w:styleId="61C53B949A364F2DB88551A3BC088D1C">
    <w:name w:val="61C53B949A364F2DB88551A3BC088D1C"/>
    <w:rsid w:val="00D2788F"/>
  </w:style>
  <w:style w:type="paragraph" w:customStyle="1" w:styleId="BE6435AA8DB748959A1833BEC766AEC4">
    <w:name w:val="BE6435AA8DB748959A1833BEC766AEC4"/>
    <w:rsid w:val="00D2788F"/>
  </w:style>
  <w:style w:type="paragraph" w:customStyle="1" w:styleId="756BEAD0A0F842A7B45A22C889B94ACB">
    <w:name w:val="756BEAD0A0F842A7B45A22C889B94ACB"/>
    <w:rsid w:val="00D2788F"/>
  </w:style>
  <w:style w:type="paragraph" w:customStyle="1" w:styleId="87B4E687E91348599B23F1369E3112C4">
    <w:name w:val="87B4E687E91348599B23F1369E3112C4"/>
    <w:rsid w:val="00D2788F"/>
  </w:style>
  <w:style w:type="paragraph" w:customStyle="1" w:styleId="D2D0FEA01AC840F9ABED26668AE04687">
    <w:name w:val="D2D0FEA01AC840F9ABED26668AE04687"/>
    <w:rsid w:val="00D2788F"/>
  </w:style>
  <w:style w:type="paragraph" w:customStyle="1" w:styleId="A7139ECC33764FD19C0C32BAACE2D851">
    <w:name w:val="A7139ECC33764FD19C0C32BAACE2D851"/>
    <w:rsid w:val="00D27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301F-0CF3-4785-B46C-878D0B25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SNCC.D.014- Invitación a presentar Ofertas</Template>
  <TotalTime>80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Eduardo Montes de Oca Peña</cp:lastModifiedBy>
  <cp:revision>10</cp:revision>
  <cp:lastPrinted>2011-03-08T14:17:00Z</cp:lastPrinted>
  <dcterms:created xsi:type="dcterms:W3CDTF">2011-03-15T14:00:00Z</dcterms:created>
  <dcterms:modified xsi:type="dcterms:W3CDTF">2018-02-01T21:30:00Z</dcterms:modified>
</cp:coreProperties>
</file>